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EA" w:rsidRDefault="00D855EA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У</w:t>
      </w:r>
      <w:r w:rsidRPr="00705E11">
        <w:rPr>
          <w:rFonts w:ascii="Times New Roman" w:hAnsi="Times New Roman"/>
          <w:b/>
          <w:sz w:val="26"/>
          <w:szCs w:val="26"/>
        </w:rPr>
        <w:t>ведомлени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705E11">
        <w:rPr>
          <w:rFonts w:ascii="Times New Roman" w:hAnsi="Times New Roman"/>
          <w:b/>
          <w:sz w:val="26"/>
          <w:szCs w:val="26"/>
        </w:rPr>
        <w:t xml:space="preserve"> об отсутствии фактов совершения </w:t>
      </w:r>
    </w:p>
    <w:p w:rsidR="00D855EA" w:rsidRPr="00705E11" w:rsidRDefault="00D855EA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в период с 1 января по 31 декабря 20</w:t>
      </w:r>
      <w:r>
        <w:rPr>
          <w:rFonts w:ascii="Times New Roman" w:hAnsi="Times New Roman"/>
          <w:b/>
          <w:sz w:val="26"/>
          <w:szCs w:val="26"/>
        </w:rPr>
        <w:t>20</w:t>
      </w:r>
      <w:r w:rsidRPr="00705E11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D855EA" w:rsidRDefault="00D855EA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D855EA" w:rsidRDefault="00D855EA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D855EA" w:rsidRPr="00260AA6" w:rsidRDefault="00D855EA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05E11">
        <w:rPr>
          <w:rFonts w:ascii="Times New Roman" w:hAnsi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hAnsi="Times New Roman"/>
          <w:b/>
          <w:sz w:val="26"/>
          <w:szCs w:val="26"/>
        </w:rPr>
        <w:t xml:space="preserve"> организаций)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D855EA" w:rsidRDefault="00D855EA" w:rsidP="00F16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представлены</w:t>
      </w:r>
      <w:r w:rsidRPr="00260AA6">
        <w:rPr>
          <w:rFonts w:ascii="Times New Roman" w:hAnsi="Times New Roman"/>
          <w:b/>
          <w:sz w:val="26"/>
          <w:szCs w:val="26"/>
        </w:rPr>
        <w:t xml:space="preserve"> депутатами Совета депутатов </w:t>
      </w:r>
    </w:p>
    <w:p w:rsidR="00D855EA" w:rsidRPr="00260AA6" w:rsidRDefault="00D855EA" w:rsidP="00F16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6"/>
      </w:tblGrid>
      <w:tr w:rsidR="00D855EA" w:rsidRPr="005809F9" w:rsidTr="005809F9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D855EA" w:rsidRPr="005809F9" w:rsidRDefault="00D855EA" w:rsidP="005809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09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Базовского сельсовета, Чулымского района, Новосибирской области</w:t>
            </w:r>
            <w:r w:rsidRPr="005809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D855EA" w:rsidRDefault="00D855EA" w:rsidP="00705E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481C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hAnsi="Times New Roman"/>
          <w:i/>
          <w:sz w:val="24"/>
          <w:szCs w:val="24"/>
        </w:rPr>
        <w:t xml:space="preserve"> (название сельсовета и муниципального района Новосибирской области) </w:t>
      </w:r>
      <w:r>
        <w:rPr>
          <w:rFonts w:ascii="Times New Roman" w:hAnsi="Times New Roman"/>
          <w:i/>
          <w:sz w:val="24"/>
          <w:szCs w:val="24"/>
        </w:rPr>
        <w:t>,</w:t>
      </w:r>
      <w:r w:rsidRPr="00C0481C">
        <w:rPr>
          <w:rFonts w:ascii="Times New Roman" w:hAnsi="Times New Roman"/>
          <w:i/>
          <w:sz w:val="24"/>
          <w:szCs w:val="24"/>
        </w:rPr>
        <w:t xml:space="preserve"> </w:t>
      </w:r>
    </w:p>
    <w:p w:rsidR="00D855EA" w:rsidRDefault="00D855EA" w:rsidP="00705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60AA6">
        <w:rPr>
          <w:rFonts w:ascii="Times New Roman" w:hAnsi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hAnsi="Times New Roman"/>
          <w:b/>
          <w:sz w:val="26"/>
          <w:szCs w:val="26"/>
        </w:rPr>
        <w:t>основе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D855EA" w:rsidRPr="00705E11" w:rsidRDefault="00D855EA" w:rsidP="00705E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855EA" w:rsidRDefault="00D855EA" w:rsidP="00F160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78"/>
      </w:tblGrid>
      <w:tr w:rsidR="00D855EA" w:rsidRPr="005809F9" w:rsidTr="005809F9">
        <w:tc>
          <w:tcPr>
            <w:tcW w:w="567" w:type="dxa"/>
          </w:tcPr>
          <w:p w:rsidR="00D855EA" w:rsidRPr="005809F9" w:rsidRDefault="00D855EA" w:rsidP="005809F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809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D855EA" w:rsidRPr="005809F9" w:rsidRDefault="00D855EA" w:rsidP="005809F9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09F9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D855EA" w:rsidRPr="005809F9" w:rsidTr="005809F9">
        <w:tc>
          <w:tcPr>
            <w:tcW w:w="567" w:type="dxa"/>
          </w:tcPr>
          <w:p w:rsidR="00D855EA" w:rsidRPr="005809F9" w:rsidRDefault="00D855EA" w:rsidP="005809F9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9F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D855EA" w:rsidRPr="00277833" w:rsidRDefault="00D855EA" w:rsidP="005809F9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color w:val="808080"/>
                <w:sz w:val="26"/>
                <w:szCs w:val="26"/>
              </w:rPr>
            </w:pPr>
            <w:r w:rsidRPr="00277833">
              <w:rPr>
                <w:rFonts w:ascii="Times New Roman" w:hAnsi="Times New Roman"/>
                <w:color w:val="808080"/>
                <w:sz w:val="26"/>
                <w:szCs w:val="26"/>
              </w:rPr>
              <w:t>Журавлева Н.Д.</w:t>
            </w:r>
          </w:p>
        </w:tc>
      </w:tr>
      <w:tr w:rsidR="00D855EA" w:rsidRPr="005809F9" w:rsidTr="005809F9">
        <w:tc>
          <w:tcPr>
            <w:tcW w:w="567" w:type="dxa"/>
          </w:tcPr>
          <w:p w:rsidR="00D855EA" w:rsidRPr="005809F9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5809F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D855EA" w:rsidRPr="009D3482" w:rsidRDefault="00D855EA" w:rsidP="005809F9">
            <w:pPr>
              <w:spacing w:after="0" w:line="259" w:lineRule="auto"/>
              <w:rPr>
                <w:rFonts w:ascii="Times New Roman" w:hAnsi="Times New Roman"/>
                <w:color w:val="808080"/>
                <w:sz w:val="26"/>
                <w:szCs w:val="26"/>
              </w:rPr>
            </w:pPr>
            <w:r>
              <w:rPr>
                <w:rFonts w:ascii="Times New Roman" w:hAnsi="Times New Roman"/>
                <w:color w:val="808080"/>
                <w:sz w:val="26"/>
                <w:szCs w:val="26"/>
              </w:rPr>
              <w:t xml:space="preserve"> Зайцев Р.Н.</w:t>
            </w:r>
          </w:p>
        </w:tc>
      </w:tr>
      <w:tr w:rsidR="00D855EA" w:rsidRPr="005809F9" w:rsidTr="005809F9">
        <w:tc>
          <w:tcPr>
            <w:tcW w:w="567" w:type="dxa"/>
          </w:tcPr>
          <w:p w:rsidR="00D855EA" w:rsidRPr="005809F9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5809F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D855EA" w:rsidRPr="005809F9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Иванова Т.С.</w:t>
            </w:r>
          </w:p>
        </w:tc>
      </w:tr>
      <w:tr w:rsidR="00D855EA" w:rsidRPr="005809F9" w:rsidTr="005809F9">
        <w:tc>
          <w:tcPr>
            <w:tcW w:w="567" w:type="dxa"/>
          </w:tcPr>
          <w:p w:rsidR="00D855EA" w:rsidRPr="005809F9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5809F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D855EA" w:rsidRPr="005809F9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Игнатенко О.В.</w:t>
            </w:r>
          </w:p>
        </w:tc>
      </w:tr>
      <w:tr w:rsidR="00D855EA" w:rsidRPr="005809F9" w:rsidTr="005809F9">
        <w:tc>
          <w:tcPr>
            <w:tcW w:w="567" w:type="dxa"/>
          </w:tcPr>
          <w:p w:rsidR="00D855EA" w:rsidRPr="005809F9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D855EA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Лютикова Л.И.</w:t>
            </w:r>
          </w:p>
        </w:tc>
      </w:tr>
      <w:tr w:rsidR="00D855EA" w:rsidRPr="005809F9" w:rsidTr="005809F9">
        <w:tc>
          <w:tcPr>
            <w:tcW w:w="567" w:type="dxa"/>
          </w:tcPr>
          <w:p w:rsidR="00D855EA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D855EA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Моисеева Л.Н.</w:t>
            </w:r>
          </w:p>
        </w:tc>
      </w:tr>
      <w:tr w:rsidR="00D855EA" w:rsidRPr="005809F9" w:rsidTr="005809F9">
        <w:tc>
          <w:tcPr>
            <w:tcW w:w="567" w:type="dxa"/>
          </w:tcPr>
          <w:p w:rsidR="00D855EA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D855EA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Мехдиева Н.Ф.</w:t>
            </w:r>
          </w:p>
        </w:tc>
      </w:tr>
      <w:tr w:rsidR="00D855EA" w:rsidRPr="005809F9" w:rsidTr="005809F9">
        <w:tc>
          <w:tcPr>
            <w:tcW w:w="567" w:type="dxa"/>
          </w:tcPr>
          <w:p w:rsidR="00D855EA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:rsidR="00D855EA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Рябов  А.Б.</w:t>
            </w:r>
          </w:p>
        </w:tc>
      </w:tr>
      <w:tr w:rsidR="00D855EA" w:rsidRPr="005809F9" w:rsidTr="005809F9">
        <w:tc>
          <w:tcPr>
            <w:tcW w:w="567" w:type="dxa"/>
          </w:tcPr>
          <w:p w:rsidR="00D855EA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:rsidR="00D855EA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Степикина  Ю.В.</w:t>
            </w:r>
          </w:p>
        </w:tc>
      </w:tr>
      <w:tr w:rsidR="00D855EA" w:rsidRPr="005809F9" w:rsidTr="005809F9">
        <w:tc>
          <w:tcPr>
            <w:tcW w:w="567" w:type="dxa"/>
          </w:tcPr>
          <w:p w:rsidR="00D855EA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:rsidR="00D855EA" w:rsidRDefault="00D855EA" w:rsidP="005809F9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Толочко  Г.А.</w:t>
            </w:r>
          </w:p>
        </w:tc>
      </w:tr>
    </w:tbl>
    <w:p w:rsidR="00D855EA" w:rsidRDefault="00D855EA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D855EA" w:rsidRPr="00B26C74" w:rsidRDefault="00D855EA" w:rsidP="00873C85">
      <w:pPr>
        <w:spacing w:after="0"/>
        <w:rPr>
          <w:rFonts w:ascii="Times New Roman" w:hAnsi="Times New Roman"/>
          <w:sz w:val="20"/>
          <w:szCs w:val="20"/>
        </w:rPr>
      </w:pPr>
    </w:p>
    <w:sectPr w:rsidR="00D855EA" w:rsidRPr="00B26C74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04FFA"/>
    <w:rsid w:val="00142BC6"/>
    <w:rsid w:val="00177766"/>
    <w:rsid w:val="0021409A"/>
    <w:rsid w:val="00223E30"/>
    <w:rsid w:val="00226BAB"/>
    <w:rsid w:val="00244B38"/>
    <w:rsid w:val="0025552B"/>
    <w:rsid w:val="00260AA6"/>
    <w:rsid w:val="00277833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D3D31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809F9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65C2A"/>
    <w:rsid w:val="009A19F0"/>
    <w:rsid w:val="009A4892"/>
    <w:rsid w:val="009A529F"/>
    <w:rsid w:val="009C0900"/>
    <w:rsid w:val="009C3099"/>
    <w:rsid w:val="009D3482"/>
    <w:rsid w:val="009D70B7"/>
    <w:rsid w:val="009F492A"/>
    <w:rsid w:val="00A450CA"/>
    <w:rsid w:val="00A5689F"/>
    <w:rsid w:val="00A61B56"/>
    <w:rsid w:val="00A76C85"/>
    <w:rsid w:val="00AA2091"/>
    <w:rsid w:val="00AA5A1C"/>
    <w:rsid w:val="00AA7FF8"/>
    <w:rsid w:val="00AF77E6"/>
    <w:rsid w:val="00B032FA"/>
    <w:rsid w:val="00B14093"/>
    <w:rsid w:val="00B167C4"/>
    <w:rsid w:val="00B26C74"/>
    <w:rsid w:val="00B419ED"/>
    <w:rsid w:val="00B579E2"/>
    <w:rsid w:val="00B615DE"/>
    <w:rsid w:val="00B6172F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55EA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F77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77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77E6"/>
    <w:rPr>
      <w:b/>
      <w:bCs/>
    </w:rPr>
  </w:style>
  <w:style w:type="paragraph" w:styleId="ListParagraph">
    <w:name w:val="List Paragraph"/>
    <w:basedOn w:val="Normal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130</Words>
  <Characters>744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Софья Владимировна</dc:creator>
  <cp:keywords/>
  <dc:description/>
  <cp:lastModifiedBy>USER</cp:lastModifiedBy>
  <cp:revision>3</cp:revision>
  <cp:lastPrinted>2021-05-13T09:09:00Z</cp:lastPrinted>
  <dcterms:created xsi:type="dcterms:W3CDTF">2021-05-13T07:56:00Z</dcterms:created>
  <dcterms:modified xsi:type="dcterms:W3CDTF">2021-05-13T09:24:00Z</dcterms:modified>
</cp:coreProperties>
</file>